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E1" w:rsidRDefault="00610DE1" w:rsidP="009C5039">
      <w:pPr>
        <w:spacing w:after="0"/>
        <w:rPr>
          <w:rFonts w:ascii="Segoe UI" w:hAnsi="Segoe UI" w:cs="Segoe UI"/>
        </w:rPr>
        <w:sectPr w:rsidR="00610DE1" w:rsidSect="00610DE1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980" w:right="1440" w:bottom="1526" w:left="1440" w:header="720" w:footer="720" w:gutter="0"/>
          <w:cols w:space="720"/>
          <w:titlePg/>
          <w:docGrid w:linePitch="360"/>
        </w:sectPr>
      </w:pPr>
    </w:p>
    <w:p w:rsidR="00032E00" w:rsidRPr="00F32976" w:rsidRDefault="00032E00" w:rsidP="00F32976">
      <w:pPr>
        <w:pStyle w:val="Heading1"/>
        <w:spacing w:after="120" w:line="257" w:lineRule="auto"/>
        <w:jc w:val="center"/>
        <w:rPr>
          <w:b/>
          <w:color w:val="000000" w:themeColor="text1"/>
        </w:rPr>
      </w:pPr>
      <w:r w:rsidRPr="00F32976">
        <w:rPr>
          <w:b/>
          <w:color w:val="000000" w:themeColor="text1"/>
        </w:rPr>
        <w:t>Professional E-mail Etiquette Guidelines for Students</w:t>
      </w:r>
    </w:p>
    <w:p w:rsidR="00032E00" w:rsidRPr="004F2938" w:rsidRDefault="00774A45" w:rsidP="00032E00">
      <w:pPr>
        <w:rPr>
          <w:sz w:val="24"/>
          <w:szCs w:val="24"/>
        </w:rPr>
      </w:pPr>
      <w:r w:rsidRPr="004F2938">
        <w:rPr>
          <w:sz w:val="24"/>
          <w:szCs w:val="24"/>
        </w:rPr>
        <w:t>Your college instructors may be teaching over one-hundred students a semester and get a lot of e-mail.  Following these guidelines will allow them to help you more quickly and will assist you in developing professional communication habits to carry through your college experience and into your career.</w:t>
      </w:r>
      <w:bookmarkStart w:id="0" w:name="_GoBack"/>
      <w:bookmarkEnd w:id="0"/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 xml:space="preserve">Use your college assigned </w:t>
      </w:r>
      <w:r w:rsidR="00774A45" w:rsidRPr="004F2938">
        <w:rPr>
          <w:sz w:val="26"/>
          <w:szCs w:val="26"/>
        </w:rPr>
        <w:t>Gmail</w:t>
      </w:r>
      <w:r w:rsidRPr="004F2938">
        <w:rPr>
          <w:sz w:val="26"/>
          <w:szCs w:val="26"/>
        </w:rPr>
        <w:t xml:space="preserve"> account</w:t>
      </w:r>
    </w:p>
    <w:p w:rsidR="00032E00" w:rsidRDefault="00032E00" w:rsidP="00915673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10" w:history="1">
        <w:r>
          <w:rPr>
            <w:rStyle w:val="Hyperlink"/>
            <w:sz w:val="24"/>
            <w:szCs w:val="24"/>
          </w:rPr>
          <w:t>ljohnson1234@student.elgin.edu</w:t>
        </w:r>
      </w:hyperlink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>Create an informative subject line</w:t>
      </w:r>
    </w:p>
    <w:p w:rsidR="00032E00" w:rsidRDefault="00032E00" w:rsidP="00915673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BUS 101 100 Assignment Question</w:t>
      </w:r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>Use a formal salutation as instructor wishes to be addressed</w:t>
      </w:r>
    </w:p>
    <w:p w:rsidR="00032E00" w:rsidRDefault="00032E00" w:rsidP="00032E00">
      <w:pPr>
        <w:spacing w:after="0" w:line="276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Examples: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Dear Instructor or Professor (last name)</w:t>
      </w:r>
    </w:p>
    <w:p w:rsidR="00032E00" w:rsidRDefault="00032E00" w:rsidP="00032E00">
      <w:pPr>
        <w:spacing w:after="0"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Dear Dr., Mr., Ms. or Mrs. (last name)</w:t>
      </w:r>
    </w:p>
    <w:p w:rsidR="00032E00" w:rsidRDefault="00032E00" w:rsidP="00915673">
      <w:pPr>
        <w:spacing w:after="240"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If you are unsure, use “Dear Professor</w:t>
      </w:r>
      <w:r w:rsidR="00632BBC">
        <w:rPr>
          <w:sz w:val="24"/>
          <w:szCs w:val="24"/>
        </w:rPr>
        <w:t>”</w:t>
      </w:r>
      <w:r>
        <w:rPr>
          <w:sz w:val="24"/>
          <w:szCs w:val="24"/>
        </w:rPr>
        <w:t xml:space="preserve"> (last name)</w:t>
      </w:r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 xml:space="preserve">Write clear, correct, and concise short statements </w:t>
      </w:r>
    </w:p>
    <w:p w:rsidR="00B767E5" w:rsidRDefault="00032E00" w:rsidP="00B767E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Purpose of your message</w:t>
      </w:r>
    </w:p>
    <w:p w:rsidR="00032E00" w:rsidRDefault="00032E00" w:rsidP="00B767E5">
      <w:pPr>
        <w:spacing w:after="0"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Details regarding question</w:t>
      </w:r>
    </w:p>
    <w:p w:rsidR="00032E00" w:rsidRDefault="00032E00" w:rsidP="00B767E5">
      <w:pPr>
        <w:spacing w:after="0"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(If applicable) Steps you have already taken regarding your issue</w:t>
      </w:r>
    </w:p>
    <w:p w:rsidR="00032E00" w:rsidRDefault="00032E00" w:rsidP="00032E00">
      <w:pPr>
        <w:spacing w:after="0" w:line="276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IMPORTANT:</w:t>
      </w:r>
      <w:r>
        <w:rPr>
          <w:sz w:val="24"/>
          <w:szCs w:val="24"/>
        </w:rPr>
        <w:tab/>
        <w:t>NO spelling, punctuation or grammar errors</w:t>
      </w:r>
    </w:p>
    <w:p w:rsidR="00032E00" w:rsidRDefault="00032E00" w:rsidP="00032E00">
      <w:pPr>
        <w:spacing w:after="0"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Capitalize proper nouns and the first word of each sentences</w:t>
      </w:r>
    </w:p>
    <w:p w:rsidR="00032E00" w:rsidRDefault="00032E00" w:rsidP="00915673">
      <w:pPr>
        <w:spacing w:after="240"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Avoid emotional pleas such as “URGENT” or “Respond ASAP”</w:t>
      </w:r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>Conclude with a formal sign-off or complimentary closing</w:t>
      </w:r>
    </w:p>
    <w:p w:rsidR="00032E00" w:rsidRDefault="00032E00" w:rsidP="00915673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Thank you or best regards</w:t>
      </w:r>
    </w:p>
    <w:p w:rsidR="00032E00" w:rsidRPr="004F2938" w:rsidRDefault="00032E00" w:rsidP="00032E00">
      <w:pPr>
        <w:spacing w:after="0" w:line="276" w:lineRule="auto"/>
        <w:rPr>
          <w:sz w:val="26"/>
          <w:szCs w:val="26"/>
        </w:rPr>
      </w:pPr>
      <w:r w:rsidRPr="004F2938">
        <w:rPr>
          <w:sz w:val="26"/>
          <w:szCs w:val="26"/>
        </w:rPr>
        <w:t>Provide an e-mail signature</w:t>
      </w:r>
    </w:p>
    <w:p w:rsidR="00B767E5" w:rsidRDefault="00032E00" w:rsidP="00032E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ab/>
        <w:t xml:space="preserve">Your first </w:t>
      </w: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last name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Optiona</w:t>
      </w:r>
      <w:r w:rsidR="00B767E5">
        <w:rPr>
          <w:sz w:val="24"/>
          <w:szCs w:val="24"/>
        </w:rPr>
        <w:t xml:space="preserve">l: </w:t>
      </w:r>
      <w:r w:rsidR="00B767E5">
        <w:rPr>
          <w:sz w:val="24"/>
          <w:szCs w:val="24"/>
        </w:rPr>
        <w:tab/>
        <w:t>Course/section information</w:t>
      </w:r>
    </w:p>
    <w:p w:rsidR="00032E00" w:rsidRDefault="00032E00" w:rsidP="00B767E5">
      <w:pPr>
        <w:spacing w:after="0"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E-mail address </w:t>
      </w:r>
      <w:r>
        <w:rPr>
          <w:b/>
          <w:bCs/>
          <w:sz w:val="24"/>
          <w:szCs w:val="24"/>
        </w:rPr>
        <w:t>and/or</w:t>
      </w:r>
      <w:r>
        <w:rPr>
          <w:sz w:val="24"/>
          <w:szCs w:val="24"/>
        </w:rPr>
        <w:t xml:space="preserve"> phone number</w:t>
      </w:r>
    </w:p>
    <w:p w:rsidR="009C5039" w:rsidRDefault="009C5039" w:rsidP="00302440">
      <w:pPr>
        <w:spacing w:after="0"/>
        <w:jc w:val="right"/>
        <w:rPr>
          <w:rFonts w:ascii="Segoe UI" w:hAnsi="Segoe UI" w:cs="Segoe UI"/>
        </w:rPr>
      </w:pPr>
    </w:p>
    <w:p w:rsidR="00032E00" w:rsidRPr="00302440" w:rsidRDefault="006A36E5" w:rsidP="00302440">
      <w:pPr>
        <w:spacing w:after="0"/>
        <w:jc w:val="right"/>
        <w:rPr>
          <w:rFonts w:cstheme="minorHAnsi"/>
          <w:sz w:val="16"/>
          <w:szCs w:val="16"/>
        </w:rPr>
      </w:pPr>
      <w:r w:rsidRPr="00302440">
        <w:rPr>
          <w:rFonts w:cstheme="minorHAnsi"/>
          <w:sz w:val="16"/>
          <w:szCs w:val="16"/>
        </w:rPr>
        <w:t>Created by SLAAC: 12/2019</w:t>
      </w:r>
    </w:p>
    <w:sectPr w:rsidR="00032E00" w:rsidRPr="00302440" w:rsidSect="00006DDF">
      <w:type w:val="continuous"/>
      <w:pgSz w:w="12240" w:h="15840"/>
      <w:pgMar w:top="1980" w:right="1440" w:bottom="1526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00" w:rsidRDefault="00032E00" w:rsidP="003D520E">
      <w:pPr>
        <w:spacing w:after="0" w:line="240" w:lineRule="auto"/>
      </w:pPr>
      <w:r>
        <w:separator/>
      </w:r>
    </w:p>
  </w:endnote>
  <w:endnote w:type="continuationSeparator" w:id="0">
    <w:p w:rsidR="00032E00" w:rsidRDefault="00032E00" w:rsidP="003D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BB" w:rsidRPr="00FF456D" w:rsidRDefault="008A148A" w:rsidP="00703E72">
    <w:pPr>
      <w:pStyle w:val="Footer"/>
      <w:spacing w:line="200" w:lineRule="exact"/>
      <w:rPr>
        <w:rFonts w:ascii="Segoe UI Light" w:hAnsi="Segoe UI Light"/>
        <w:color w:val="005B99"/>
        <w:sz w:val="18"/>
        <w:szCs w:val="18"/>
      </w:rPr>
    </w:pPr>
    <w:r w:rsidRPr="00FF456D">
      <w:rPr>
        <w:rFonts w:ascii="Segoe UI Light" w:hAnsi="Segoe UI Light"/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61880DDB" wp14:editId="3B887F4C">
          <wp:simplePos x="0" y="0"/>
          <wp:positionH relativeFrom="column">
            <wp:posOffset>2190173</wp:posOffset>
          </wp:positionH>
          <wp:positionV relativeFrom="paragraph">
            <wp:posOffset>-4956176</wp:posOffset>
          </wp:positionV>
          <wp:extent cx="6843143" cy="686498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5205" cy="6887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egoe UI Light" w:hAnsi="Segoe UI Light"/>
          <w:i/>
          <w:sz w:val="20"/>
          <w:szCs w:val="20"/>
        </w:rPr>
        <w:id w:val="723491112"/>
        <w:showingPlcHdr/>
        <w:picture/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  <w:color w:val="005B99"/>
        <w:sz w:val="18"/>
        <w:szCs w:val="18"/>
      </w:rPr>
      <w:id w:val="421231534"/>
      <w:lock w:val="sdtContentLocked"/>
    </w:sdtPr>
    <w:sdtEndPr/>
    <w:sdtContent>
      <w:p w:rsidR="00FF456D" w:rsidRPr="00FF456D" w:rsidRDefault="00FF456D" w:rsidP="00EF1C75">
        <w:pPr>
          <w:pStyle w:val="Footer"/>
          <w:spacing w:line="200" w:lineRule="exact"/>
          <w:ind w:left="-810"/>
          <w:rPr>
            <w:rFonts w:ascii="Segoe UI Light" w:hAnsi="Segoe UI Light"/>
            <w:color w:val="005B99"/>
            <w:sz w:val="18"/>
            <w:szCs w:val="18"/>
          </w:rPr>
        </w:pPr>
        <w:r w:rsidRPr="00FF456D">
          <w:rPr>
            <w:rFonts w:ascii="Segoe UI Light" w:hAnsi="Segoe UI Light"/>
            <w:color w:val="005B99"/>
            <w:sz w:val="18"/>
            <w:szCs w:val="18"/>
          </w:rPr>
          <w:t>Our Mission</w:t>
        </w:r>
      </w:p>
    </w:sdtContent>
  </w:sdt>
  <w:sdt>
    <w:sdtPr>
      <w:rPr>
        <w:rFonts w:ascii="Segoe UI Light" w:hAnsi="Segoe UI Light"/>
        <w:i/>
        <w:sz w:val="18"/>
        <w:szCs w:val="18"/>
      </w:rPr>
      <w:id w:val="673542411"/>
    </w:sdtPr>
    <w:sdtEndPr>
      <w:rPr>
        <w:sz w:val="20"/>
        <w:szCs w:val="20"/>
      </w:rPr>
    </w:sdtEndPr>
    <w:sdtContent>
      <w:p w:rsidR="00FF456D" w:rsidRPr="00703E72" w:rsidRDefault="00FF456D" w:rsidP="00EF1C75">
        <w:pPr>
          <w:pStyle w:val="Footer"/>
          <w:spacing w:line="200" w:lineRule="exact"/>
          <w:ind w:left="-810"/>
          <w:rPr>
            <w:rFonts w:ascii="Segoe UI Light" w:hAnsi="Segoe UI Light"/>
            <w:i/>
            <w:sz w:val="20"/>
            <w:szCs w:val="20"/>
          </w:rPr>
        </w:pPr>
        <w:r w:rsidRPr="00FF456D">
          <w:rPr>
            <w:rFonts w:ascii="Segoe UI Light" w:hAnsi="Segoe UI Light"/>
            <w:i/>
            <w:sz w:val="18"/>
            <w:szCs w:val="18"/>
          </w:rPr>
          <w:t>To Improve People’s Lives Through Learning</w:t>
        </w:r>
        <w:sdt>
          <w:sdtPr>
            <w:rPr>
              <w:rFonts w:ascii="Segoe UI Light" w:hAnsi="Segoe UI Light"/>
              <w:i/>
              <w:sz w:val="20"/>
              <w:szCs w:val="20"/>
            </w:rPr>
            <w:id w:val="25065787"/>
            <w:showingPlcHdr/>
            <w:picture/>
          </w:sdtPr>
          <w:sdtEndPr/>
          <w:sdtContent/>
        </w:sdt>
      </w:p>
    </w:sdtContent>
  </w:sdt>
  <w:p w:rsidR="00FF456D" w:rsidRDefault="00FF4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00" w:rsidRDefault="00032E00" w:rsidP="003D520E">
      <w:pPr>
        <w:spacing w:after="0" w:line="240" w:lineRule="auto"/>
      </w:pPr>
      <w:r>
        <w:separator/>
      </w:r>
    </w:p>
  </w:footnote>
  <w:footnote w:type="continuationSeparator" w:id="0">
    <w:p w:rsidR="00032E00" w:rsidRDefault="00032E00" w:rsidP="003D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6D" w:rsidRDefault="002769D7" w:rsidP="00566ABB">
    <w:sdt>
      <w:sdtPr>
        <w:alias w:val="Elgin Community College"/>
        <w:tag w:val="ECC Logo"/>
        <w:id w:val="-284351746"/>
        <w:lock w:val="sdtContentLocked"/>
        <w:showingPlcHdr/>
        <w15:appearance w15:val="hidden"/>
        <w:picture/>
      </w:sdtPr>
      <w:sdtEndPr/>
      <w:sdtContent>
        <w:r w:rsidR="00FF456D">
          <w:rPr>
            <w:noProof/>
          </w:rPr>
          <w:drawing>
            <wp:anchor distT="0" distB="0" distL="114300" distR="114300" simplePos="0" relativeHeight="251667456" behindDoc="1" locked="0" layoutInCell="1" allowOverlap="1" wp14:anchorId="0223854D" wp14:editId="27BD9605">
              <wp:simplePos x="0" y="0"/>
              <wp:positionH relativeFrom="page">
                <wp:posOffset>532765</wp:posOffset>
              </wp:positionH>
              <wp:positionV relativeFrom="page">
                <wp:posOffset>457200</wp:posOffset>
              </wp:positionV>
              <wp:extent cx="1956816" cy="704088"/>
              <wp:effectExtent l="0" t="0" r="5715" b="1270"/>
              <wp:wrapNone/>
              <wp:docPr id="14" name="Picture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6816" cy="704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sdt>
      <w:sdtPr>
        <w:alias w:val="address bar"/>
        <w:tag w:val="address"/>
        <w:id w:val="-1022321277"/>
        <w:lock w:val="sdtContentLocked"/>
        <w:showingPlcHdr/>
        <w:picture/>
      </w:sdtPr>
      <w:sdtEndPr/>
      <w:sdtContent/>
    </w:sdt>
  </w:p>
  <w:p w:rsidR="00FF456D" w:rsidRDefault="00EF1C75" w:rsidP="00C94A40">
    <w:pPr>
      <w:pStyle w:val="Header"/>
      <w:tabs>
        <w:tab w:val="clear" w:pos="4680"/>
        <w:tab w:val="clear" w:pos="9360"/>
        <w:tab w:val="left" w:pos="195"/>
        <w:tab w:val="left" w:pos="1605"/>
      </w:tabs>
    </w:pPr>
    <w:r w:rsidRPr="00FF456D">
      <w:rPr>
        <w:rFonts w:ascii="Segoe UI Light" w:hAnsi="Segoe UI Light"/>
        <w:i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61880DDB" wp14:editId="3B887F4C">
          <wp:simplePos x="0" y="0"/>
          <wp:positionH relativeFrom="column">
            <wp:posOffset>2533015</wp:posOffset>
          </wp:positionH>
          <wp:positionV relativeFrom="paragraph">
            <wp:posOffset>3410585</wp:posOffset>
          </wp:positionV>
          <wp:extent cx="6842760" cy="6864985"/>
          <wp:effectExtent l="0" t="0" r="0" b="0"/>
          <wp:wrapNone/>
          <wp:docPr id="15" name="Picture 1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686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C63">
      <w:rPr>
        <w:noProof/>
      </w:rPr>
      <w:drawing>
        <wp:anchor distT="0" distB="0" distL="114300" distR="114300" simplePos="0" relativeHeight="251668480" behindDoc="1" locked="0" layoutInCell="1" allowOverlap="1" wp14:anchorId="2825B764" wp14:editId="49F937B1">
          <wp:simplePos x="0" y="0"/>
          <wp:positionH relativeFrom="page">
            <wp:posOffset>2793365</wp:posOffset>
          </wp:positionH>
          <wp:positionV relativeFrom="page">
            <wp:posOffset>962025</wp:posOffset>
          </wp:positionV>
          <wp:extent cx="4117975" cy="154940"/>
          <wp:effectExtent l="0" t="0" r="0" b="0"/>
          <wp:wrapNone/>
          <wp:docPr id="16" name="Picture 16" descr="1700 Spartan Drive&#10;Elgin, IL 60123-7193&#10;847-697-1000&#10;elgin.e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797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717">
      <w:tab/>
    </w:r>
    <w:r w:rsidR="00C94A4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3PgfPMntE8pvKVf6AZmY4Afh/poCfNtsYZRsLbAm0bl9PwoeRhylYJuQsebswvFIlRYbs1X3T/9kpaMwSseag==" w:salt="8JhhwFhm4uy5mMI4/Kpq8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0"/>
    <w:rsid w:val="00006DDF"/>
    <w:rsid w:val="00032E00"/>
    <w:rsid w:val="002769D7"/>
    <w:rsid w:val="00302440"/>
    <w:rsid w:val="003C2069"/>
    <w:rsid w:val="003D520E"/>
    <w:rsid w:val="004F2938"/>
    <w:rsid w:val="00566ABB"/>
    <w:rsid w:val="00575668"/>
    <w:rsid w:val="00610DE1"/>
    <w:rsid w:val="006175CB"/>
    <w:rsid w:val="00632BBC"/>
    <w:rsid w:val="006905DC"/>
    <w:rsid w:val="00694BE8"/>
    <w:rsid w:val="006A36E5"/>
    <w:rsid w:val="00703E72"/>
    <w:rsid w:val="00774A45"/>
    <w:rsid w:val="008A148A"/>
    <w:rsid w:val="00915673"/>
    <w:rsid w:val="009C5039"/>
    <w:rsid w:val="00A96C63"/>
    <w:rsid w:val="00AE52E0"/>
    <w:rsid w:val="00B54099"/>
    <w:rsid w:val="00B767E5"/>
    <w:rsid w:val="00BC2D5C"/>
    <w:rsid w:val="00C15717"/>
    <w:rsid w:val="00C94A40"/>
    <w:rsid w:val="00D223E5"/>
    <w:rsid w:val="00D30914"/>
    <w:rsid w:val="00E174CF"/>
    <w:rsid w:val="00E96EE8"/>
    <w:rsid w:val="00EF1C75"/>
    <w:rsid w:val="00F32976"/>
    <w:rsid w:val="00F56BA6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9B27ECB-8863-4E80-A6DD-A1D05040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0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2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0E"/>
  </w:style>
  <w:style w:type="paragraph" w:styleId="Footer">
    <w:name w:val="footer"/>
    <w:basedOn w:val="Normal"/>
    <w:link w:val="FooterChar"/>
    <w:uiPriority w:val="99"/>
    <w:unhideWhenUsed/>
    <w:rsid w:val="003D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0E"/>
  </w:style>
  <w:style w:type="character" w:styleId="PlaceholderText">
    <w:name w:val="Placeholder Text"/>
    <w:basedOn w:val="DefaultParagraphFont"/>
    <w:uiPriority w:val="99"/>
    <w:semiHidden/>
    <w:rsid w:val="00566A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456D"/>
  </w:style>
  <w:style w:type="character" w:styleId="Hyperlink">
    <w:name w:val="Hyperlink"/>
    <w:basedOn w:val="DefaultParagraphFont"/>
    <w:uiPriority w:val="99"/>
    <w:semiHidden/>
    <w:unhideWhenUsed/>
    <w:rsid w:val="00FF45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2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johnson1234@student.elgin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rrueta0283\Downloads\Temmplat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0CF7-5E03-44AB-9BCD-529A0709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Temmplate-Letterhead.dotx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Community College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Barrueta, Danielle</dc:creator>
  <cp:keywords/>
  <dc:description/>
  <cp:lastModifiedBy>Ray, Tammy L.</cp:lastModifiedBy>
  <cp:revision>2</cp:revision>
  <cp:lastPrinted>2019-12-05T21:02:00Z</cp:lastPrinted>
  <dcterms:created xsi:type="dcterms:W3CDTF">2019-12-11T15:01:00Z</dcterms:created>
  <dcterms:modified xsi:type="dcterms:W3CDTF">2019-12-11T15:01:00Z</dcterms:modified>
  <cp:contentStatus/>
</cp:coreProperties>
</file>