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F8" w:rsidRDefault="003263F8" w:rsidP="003263F8">
      <w:pPr>
        <w:pStyle w:val="Heading1"/>
        <w:rPr>
          <w:sz w:val="40"/>
          <w:szCs w:val="40"/>
        </w:rPr>
      </w:pPr>
      <w:r w:rsidRPr="003263F8">
        <w:rPr>
          <w:sz w:val="40"/>
          <w:szCs w:val="40"/>
        </w:rPr>
        <w:t xml:space="preserve">FYE 101 Section </w:t>
      </w:r>
    </w:p>
    <w:p w:rsidR="003263F8" w:rsidRPr="003263F8" w:rsidRDefault="00C57F2A" w:rsidP="003263F8">
      <w:r>
        <w:t xml:space="preserve">Instructor: </w:t>
      </w:r>
    </w:p>
    <w:p w:rsidR="003263F8" w:rsidRDefault="003263F8" w:rsidP="003263F8">
      <w:pPr>
        <w:pStyle w:val="Heading2"/>
      </w:pPr>
    </w:p>
    <w:p w:rsidR="003263F8" w:rsidRPr="003263F8" w:rsidRDefault="00201947" w:rsidP="003263F8">
      <w:pPr>
        <w:pStyle w:val="Heading2"/>
      </w:pPr>
      <w:r>
        <w:t>Team 1</w:t>
      </w:r>
    </w:p>
    <w:p w:rsidR="003263F8" w:rsidRDefault="003263F8" w:rsidP="003263F8">
      <w:pPr>
        <w:pStyle w:val="Heading2"/>
      </w:pPr>
    </w:p>
    <w:p w:rsidR="00201947" w:rsidRDefault="003263F8" w:rsidP="00201947">
      <w:pPr>
        <w:pStyle w:val="Heading2"/>
      </w:pPr>
      <w:r>
        <w:t>Team Name: _</w:t>
      </w:r>
      <w:r w:rsidR="00201947">
        <w:t>___________________</w:t>
      </w:r>
      <w:proofErr w:type="gramStart"/>
      <w:r w:rsidR="00201947">
        <w:t xml:space="preserve">_  </w:t>
      </w:r>
      <w:r w:rsidR="00201947">
        <w:t>(</w:t>
      </w:r>
      <w:proofErr w:type="gramEnd"/>
      <w:r w:rsidR="00201947">
        <w:t>optional – choosing an inappropriate team name will result in team being disqualified from the competition)</w:t>
      </w:r>
    </w:p>
    <w:p w:rsidR="003263F8" w:rsidRDefault="003263F8" w:rsidP="003263F8"/>
    <w:p w:rsidR="003263F8" w:rsidRPr="003263F8" w:rsidRDefault="003263F8" w:rsidP="003263F8">
      <w:pPr>
        <w:spacing w:after="0" w:line="240" w:lineRule="auto"/>
      </w:pPr>
      <w:r>
        <w:t>Team Member’s Names:</w:t>
      </w:r>
      <w:r w:rsidR="00942AAC">
        <w:t xml:space="preserve"> </w:t>
      </w:r>
      <w:r>
        <w:t xml:space="preserve"> (please print both first and last names)</w:t>
      </w:r>
    </w:p>
    <w:p w:rsidR="003263F8" w:rsidRDefault="003263F8" w:rsidP="003263F8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3263F8" w:rsidRDefault="003263F8">
      <w:r>
        <w:t>____________________________</w:t>
      </w:r>
      <w:r w:rsidR="00C57F2A">
        <w:tab/>
        <w:t>___________________________</w:t>
      </w:r>
    </w:p>
    <w:p w:rsidR="003263F8" w:rsidRDefault="003263F8">
      <w:r>
        <w:t>____________________________</w:t>
      </w:r>
      <w:r w:rsidR="00C57F2A">
        <w:t xml:space="preserve">         </w:t>
      </w:r>
      <w:r w:rsidR="00201947">
        <w:t>_</w:t>
      </w:r>
      <w:r w:rsidR="00C57F2A">
        <w:t>________________________</w:t>
      </w:r>
      <w:r w:rsidR="00201947">
        <w:t>_</w:t>
      </w:r>
      <w:r w:rsidR="00C57F2A">
        <w:t>_</w:t>
      </w:r>
    </w:p>
    <w:p w:rsidR="003263F8" w:rsidRDefault="003263F8">
      <w:r>
        <w:t>____________________________</w:t>
      </w:r>
      <w:r w:rsidR="00C57F2A">
        <w:tab/>
        <w:t>___________________________</w:t>
      </w:r>
    </w:p>
    <w:p w:rsidR="003263F8" w:rsidRPr="003263F8" w:rsidRDefault="003263F8" w:rsidP="003263F8"/>
    <w:p w:rsidR="00435CAF" w:rsidRPr="00C57F2A" w:rsidRDefault="003263F8" w:rsidP="00C57F2A">
      <w:pPr>
        <w:spacing w:after="0" w:line="240" w:lineRule="auto"/>
        <w:rPr>
          <w:sz w:val="32"/>
          <w:szCs w:val="32"/>
        </w:rPr>
      </w:pPr>
      <w:r w:rsidRPr="00C57F2A">
        <w:rPr>
          <w:sz w:val="32"/>
          <w:szCs w:val="32"/>
        </w:rPr>
        <w:t>Complete the game activities in this order:</w:t>
      </w:r>
    </w:p>
    <w:p w:rsidR="00266F57" w:rsidRPr="00C57F2A" w:rsidRDefault="00266F57" w:rsidP="00201947">
      <w:pPr>
        <w:spacing w:after="0" w:line="240" w:lineRule="auto"/>
        <w:ind w:left="720"/>
        <w:rPr>
          <w:sz w:val="32"/>
          <w:szCs w:val="32"/>
        </w:rPr>
      </w:pPr>
      <w:r w:rsidRPr="00C57F2A">
        <w:rPr>
          <w:sz w:val="32"/>
          <w:szCs w:val="32"/>
        </w:rPr>
        <w:t>Activity 1: Anatomy of a Peer Reviewed Resource</w:t>
      </w:r>
    </w:p>
    <w:p w:rsidR="006E5B5F" w:rsidRPr="00C57F2A" w:rsidRDefault="006E5B5F" w:rsidP="00201947">
      <w:pPr>
        <w:spacing w:after="0" w:line="240" w:lineRule="auto"/>
        <w:ind w:left="720"/>
        <w:rPr>
          <w:sz w:val="32"/>
          <w:szCs w:val="32"/>
        </w:rPr>
      </w:pPr>
      <w:r w:rsidRPr="00C57F2A">
        <w:rPr>
          <w:sz w:val="32"/>
          <w:szCs w:val="32"/>
        </w:rPr>
        <w:t>Activity 2: Learning Commons Resources</w:t>
      </w:r>
    </w:p>
    <w:p w:rsidR="00BF1575" w:rsidRPr="00C57F2A" w:rsidRDefault="00BF1575" w:rsidP="00201947">
      <w:pPr>
        <w:spacing w:after="0" w:line="240" w:lineRule="auto"/>
        <w:ind w:left="720"/>
        <w:rPr>
          <w:sz w:val="32"/>
          <w:szCs w:val="32"/>
        </w:rPr>
      </w:pPr>
      <w:r w:rsidRPr="00C57F2A">
        <w:rPr>
          <w:sz w:val="32"/>
          <w:szCs w:val="32"/>
        </w:rPr>
        <w:t>Activity 3: Learning Commons Tutoring</w:t>
      </w:r>
    </w:p>
    <w:p w:rsidR="00CA7619" w:rsidRPr="00C57F2A" w:rsidRDefault="00CA7619" w:rsidP="00201947">
      <w:pPr>
        <w:spacing w:after="0" w:line="240" w:lineRule="auto"/>
        <w:ind w:left="720"/>
        <w:rPr>
          <w:sz w:val="32"/>
          <w:szCs w:val="32"/>
        </w:rPr>
      </w:pPr>
      <w:r w:rsidRPr="00C57F2A">
        <w:rPr>
          <w:sz w:val="32"/>
          <w:szCs w:val="32"/>
        </w:rPr>
        <w:t>Activity 4: The CRAAP Test</w:t>
      </w:r>
    </w:p>
    <w:p w:rsidR="008C435A" w:rsidRPr="00C57F2A" w:rsidRDefault="008C435A" w:rsidP="00201947">
      <w:pPr>
        <w:spacing w:after="0" w:line="240" w:lineRule="auto"/>
        <w:ind w:left="720"/>
        <w:rPr>
          <w:sz w:val="32"/>
          <w:szCs w:val="32"/>
        </w:rPr>
      </w:pPr>
      <w:r w:rsidRPr="00C57F2A">
        <w:rPr>
          <w:sz w:val="32"/>
          <w:szCs w:val="32"/>
        </w:rPr>
        <w:t>Activity 5:  Database Search</w:t>
      </w:r>
    </w:p>
    <w:p w:rsidR="008C435A" w:rsidRDefault="008C435A" w:rsidP="00201947">
      <w:pPr>
        <w:spacing w:after="0" w:line="240" w:lineRule="auto"/>
        <w:ind w:left="720"/>
        <w:rPr>
          <w:sz w:val="32"/>
          <w:szCs w:val="32"/>
        </w:rPr>
      </w:pPr>
      <w:r w:rsidRPr="00942AAC">
        <w:rPr>
          <w:sz w:val="32"/>
          <w:szCs w:val="32"/>
        </w:rPr>
        <w:t>Activity 6: Interlibrary Loan</w:t>
      </w:r>
    </w:p>
    <w:p w:rsidR="00C57F2A" w:rsidRDefault="00C57F2A" w:rsidP="008C435A">
      <w:pPr>
        <w:rPr>
          <w:sz w:val="32"/>
          <w:szCs w:val="32"/>
        </w:rPr>
      </w:pPr>
    </w:p>
    <w:p w:rsidR="00C57F2A" w:rsidRDefault="00C57F2A" w:rsidP="00C57F2A">
      <w:pPr>
        <w:spacing w:after="0"/>
        <w:rPr>
          <w:sz w:val="32"/>
          <w:szCs w:val="32"/>
        </w:rPr>
      </w:pPr>
      <w:r>
        <w:rPr>
          <w:sz w:val="32"/>
          <w:szCs w:val="32"/>
        </w:rPr>
        <w:t>Magic Password</w:t>
      </w:r>
      <w:r>
        <w:rPr>
          <w:sz w:val="32"/>
          <w:szCs w:val="32"/>
        </w:rPr>
        <w:t xml:space="preserve"> Piece 1 ____________</w:t>
      </w:r>
    </w:p>
    <w:p w:rsidR="00C57F2A" w:rsidRPr="00C57F2A" w:rsidRDefault="00C57F2A" w:rsidP="00C57F2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Magic Password Piece </w:t>
      </w:r>
      <w:r>
        <w:rPr>
          <w:sz w:val="32"/>
          <w:szCs w:val="32"/>
        </w:rPr>
        <w:t>2 ____________</w:t>
      </w:r>
    </w:p>
    <w:p w:rsidR="00C57F2A" w:rsidRPr="00C57F2A" w:rsidRDefault="00C57F2A" w:rsidP="00C57F2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Magic Password Piece </w:t>
      </w:r>
      <w:r>
        <w:rPr>
          <w:sz w:val="32"/>
          <w:szCs w:val="32"/>
        </w:rPr>
        <w:t xml:space="preserve">3 </w:t>
      </w:r>
      <w:r>
        <w:rPr>
          <w:sz w:val="32"/>
          <w:szCs w:val="32"/>
        </w:rPr>
        <w:t>____________</w:t>
      </w:r>
      <w:bookmarkStart w:id="0" w:name="_GoBack"/>
      <w:bookmarkEnd w:id="0"/>
    </w:p>
    <w:p w:rsidR="00C57F2A" w:rsidRPr="00C57F2A" w:rsidRDefault="00C57F2A" w:rsidP="00C57F2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Magic Password Piece </w:t>
      </w:r>
      <w:r>
        <w:rPr>
          <w:sz w:val="32"/>
          <w:szCs w:val="32"/>
        </w:rPr>
        <w:t xml:space="preserve">4 </w:t>
      </w:r>
      <w:r>
        <w:rPr>
          <w:sz w:val="32"/>
          <w:szCs w:val="32"/>
        </w:rPr>
        <w:t>____________</w:t>
      </w:r>
    </w:p>
    <w:p w:rsidR="00C57F2A" w:rsidRPr="00C57F2A" w:rsidRDefault="00C57F2A" w:rsidP="00C57F2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Magic Password Piece </w:t>
      </w:r>
      <w:r>
        <w:rPr>
          <w:sz w:val="32"/>
          <w:szCs w:val="32"/>
        </w:rPr>
        <w:t xml:space="preserve">5 </w:t>
      </w:r>
      <w:r>
        <w:rPr>
          <w:sz w:val="32"/>
          <w:szCs w:val="32"/>
        </w:rPr>
        <w:t>____________</w:t>
      </w:r>
    </w:p>
    <w:p w:rsidR="00C57F2A" w:rsidRDefault="00C57F2A" w:rsidP="00C57F2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Magic Password Piece </w:t>
      </w:r>
      <w:r>
        <w:rPr>
          <w:sz w:val="32"/>
          <w:szCs w:val="32"/>
        </w:rPr>
        <w:t xml:space="preserve">6 </w:t>
      </w:r>
      <w:r>
        <w:rPr>
          <w:sz w:val="32"/>
          <w:szCs w:val="32"/>
        </w:rPr>
        <w:t>____________</w:t>
      </w:r>
    </w:p>
    <w:p w:rsidR="00201947" w:rsidRPr="00C57F2A" w:rsidRDefault="00201947" w:rsidP="00C57F2A">
      <w:pPr>
        <w:spacing w:after="0"/>
        <w:rPr>
          <w:sz w:val="32"/>
          <w:szCs w:val="32"/>
        </w:rPr>
      </w:pPr>
    </w:p>
    <w:p w:rsidR="00C57F2A" w:rsidRPr="00C57F2A" w:rsidRDefault="00C57F2A" w:rsidP="008C435A">
      <w:pPr>
        <w:rPr>
          <w:sz w:val="32"/>
          <w:szCs w:val="32"/>
        </w:rPr>
      </w:pPr>
      <w:r>
        <w:rPr>
          <w:sz w:val="32"/>
          <w:szCs w:val="32"/>
        </w:rPr>
        <w:t>Unscramble the Password:  __________________________</w:t>
      </w:r>
    </w:p>
    <w:sectPr w:rsidR="00C57F2A" w:rsidRPr="00C57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3508"/>
    <w:multiLevelType w:val="hybridMultilevel"/>
    <w:tmpl w:val="583E9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F8"/>
    <w:rsid w:val="0004607F"/>
    <w:rsid w:val="000A3C4F"/>
    <w:rsid w:val="000D6A86"/>
    <w:rsid w:val="00102410"/>
    <w:rsid w:val="001307D7"/>
    <w:rsid w:val="00131D85"/>
    <w:rsid w:val="001525ED"/>
    <w:rsid w:val="001C42E7"/>
    <w:rsid w:val="00201947"/>
    <w:rsid w:val="00247443"/>
    <w:rsid w:val="00266F57"/>
    <w:rsid w:val="003236A5"/>
    <w:rsid w:val="003263F8"/>
    <w:rsid w:val="00376B24"/>
    <w:rsid w:val="00384332"/>
    <w:rsid w:val="003C01D2"/>
    <w:rsid w:val="00414A40"/>
    <w:rsid w:val="00427BCB"/>
    <w:rsid w:val="00435CAF"/>
    <w:rsid w:val="00497D5A"/>
    <w:rsid w:val="0052638B"/>
    <w:rsid w:val="005B0469"/>
    <w:rsid w:val="005D1013"/>
    <w:rsid w:val="005D5A1C"/>
    <w:rsid w:val="005F579E"/>
    <w:rsid w:val="00615B01"/>
    <w:rsid w:val="00650C1B"/>
    <w:rsid w:val="00652075"/>
    <w:rsid w:val="00655A01"/>
    <w:rsid w:val="006669EC"/>
    <w:rsid w:val="00682326"/>
    <w:rsid w:val="006A574F"/>
    <w:rsid w:val="006E5B5F"/>
    <w:rsid w:val="006F3C72"/>
    <w:rsid w:val="007B5FD5"/>
    <w:rsid w:val="008049AE"/>
    <w:rsid w:val="008471B6"/>
    <w:rsid w:val="00893D88"/>
    <w:rsid w:val="008C435A"/>
    <w:rsid w:val="008D3F2E"/>
    <w:rsid w:val="008F6831"/>
    <w:rsid w:val="00942AAC"/>
    <w:rsid w:val="00975F7B"/>
    <w:rsid w:val="009A5E67"/>
    <w:rsid w:val="009B6266"/>
    <w:rsid w:val="009D34AF"/>
    <w:rsid w:val="009E1331"/>
    <w:rsid w:val="00A01390"/>
    <w:rsid w:val="00A20DDC"/>
    <w:rsid w:val="00A224DF"/>
    <w:rsid w:val="00A40A16"/>
    <w:rsid w:val="00A60D88"/>
    <w:rsid w:val="00A72FEF"/>
    <w:rsid w:val="00AB4B20"/>
    <w:rsid w:val="00AC6CAF"/>
    <w:rsid w:val="00AD39AB"/>
    <w:rsid w:val="00B70E09"/>
    <w:rsid w:val="00B85BB0"/>
    <w:rsid w:val="00BA78E7"/>
    <w:rsid w:val="00BB2D0E"/>
    <w:rsid w:val="00BF1575"/>
    <w:rsid w:val="00BF6A1F"/>
    <w:rsid w:val="00C57F2A"/>
    <w:rsid w:val="00C90F31"/>
    <w:rsid w:val="00CA327C"/>
    <w:rsid w:val="00CA7619"/>
    <w:rsid w:val="00D01A94"/>
    <w:rsid w:val="00D32723"/>
    <w:rsid w:val="00D3342C"/>
    <w:rsid w:val="00D52390"/>
    <w:rsid w:val="00DA41DE"/>
    <w:rsid w:val="00E169CA"/>
    <w:rsid w:val="00E84884"/>
    <w:rsid w:val="00E87A05"/>
    <w:rsid w:val="00EB1B55"/>
    <w:rsid w:val="00F22385"/>
    <w:rsid w:val="00F3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4FCD"/>
  <w15:chartTrackingRefBased/>
  <w15:docId w15:val="{ECCAA520-837B-4EC9-9DB0-184D27FC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4AF"/>
    <w:rPr>
      <w:color w:val="000000" w:themeColor="background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01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2E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2E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60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BFBF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0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08080" w:themeColor="accent2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0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808080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0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80808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0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08080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0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808080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013"/>
    <w:rPr>
      <w:rFonts w:asciiTheme="majorHAnsi" w:eastAsiaTheme="majorEastAsia" w:hAnsiTheme="majorHAnsi" w:cstheme="majorBidi"/>
      <w:b/>
      <w:color w:val="000000" w:themeColor="background1"/>
      <w:sz w:val="32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1C42E7"/>
    <w:rPr>
      <w:rFonts w:asciiTheme="majorHAnsi" w:eastAsiaTheme="majorEastAsia" w:hAnsiTheme="majorHAnsi" w:cstheme="majorBidi"/>
      <w:b/>
      <w:color w:val="000000" w:themeColor="background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C42E7"/>
    <w:rPr>
      <w:rFonts w:asciiTheme="majorHAnsi" w:eastAsiaTheme="majorEastAsia" w:hAnsiTheme="majorHAnsi" w:cstheme="majorBidi"/>
      <w:b/>
      <w:color w:val="000000" w:themeColor="background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360CE"/>
    <w:rPr>
      <w:rFonts w:asciiTheme="majorHAnsi" w:eastAsiaTheme="majorEastAsia" w:hAnsiTheme="majorHAnsi" w:cstheme="majorBidi"/>
      <w:i/>
      <w:iCs/>
      <w:color w:val="BFBFBF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0CE"/>
    <w:rPr>
      <w:rFonts w:asciiTheme="majorHAnsi" w:eastAsiaTheme="majorEastAsia" w:hAnsiTheme="majorHAnsi" w:cstheme="majorBidi"/>
      <w:i/>
      <w:iCs/>
      <w:color w:val="808080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0CE"/>
    <w:rPr>
      <w:rFonts w:asciiTheme="majorHAnsi" w:eastAsiaTheme="majorEastAsia" w:hAnsiTheme="majorHAnsi" w:cstheme="majorBidi"/>
      <w:i/>
      <w:iCs/>
      <w:color w:val="808080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0CE"/>
    <w:rPr>
      <w:rFonts w:asciiTheme="majorHAnsi" w:eastAsiaTheme="majorEastAsia" w:hAnsiTheme="majorHAnsi" w:cstheme="majorBidi"/>
      <w:color w:val="80808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0CE"/>
    <w:rPr>
      <w:rFonts w:asciiTheme="majorHAnsi" w:eastAsiaTheme="majorEastAsia" w:hAnsiTheme="majorHAnsi" w:cstheme="majorBidi"/>
      <w:color w:val="808080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0CE"/>
    <w:rPr>
      <w:rFonts w:asciiTheme="majorHAnsi" w:eastAsiaTheme="majorEastAsia" w:hAnsiTheme="majorHAnsi" w:cstheme="majorBidi"/>
      <w:color w:val="808080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60CE"/>
    <w:pPr>
      <w:spacing w:line="240" w:lineRule="auto"/>
    </w:pPr>
    <w:rPr>
      <w:b/>
      <w:bCs/>
      <w:smallCaps/>
      <w:color w:val="FFFFFF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360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BFBFBF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60CE"/>
    <w:rPr>
      <w:rFonts w:asciiTheme="majorHAnsi" w:eastAsiaTheme="majorEastAsia" w:hAnsiTheme="majorHAnsi" w:cstheme="majorBidi"/>
      <w:color w:val="BFBFBF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0C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360CE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360CE"/>
    <w:rPr>
      <w:b/>
      <w:bCs/>
    </w:rPr>
  </w:style>
  <w:style w:type="character" w:styleId="Emphasis">
    <w:name w:val="Emphasis"/>
    <w:basedOn w:val="DefaultParagraphFont"/>
    <w:uiPriority w:val="20"/>
    <w:qFormat/>
    <w:rsid w:val="00F360CE"/>
    <w:rPr>
      <w:i/>
      <w:iCs/>
    </w:rPr>
  </w:style>
  <w:style w:type="paragraph" w:styleId="NoSpacing">
    <w:name w:val="No Spacing"/>
    <w:uiPriority w:val="1"/>
    <w:qFormat/>
    <w:rsid w:val="00F360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60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60CE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360C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0C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FFFF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0CE"/>
    <w:rPr>
      <w:rFonts w:asciiTheme="majorHAnsi" w:eastAsiaTheme="majorEastAsia" w:hAnsiTheme="majorHAnsi" w:cstheme="majorBidi"/>
      <w:color w:val="FFFFFF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360CE"/>
    <w:rPr>
      <w:i/>
      <w:iCs/>
      <w:color w:val="FFFFFF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360CE"/>
    <w:rPr>
      <w:b w:val="0"/>
      <w:bCs w:val="0"/>
      <w:i/>
      <w:iCs/>
      <w:color w:val="FFFFFF" w:themeColor="accent1"/>
    </w:rPr>
  </w:style>
  <w:style w:type="character" w:styleId="SubtleReference">
    <w:name w:val="Subtle Reference"/>
    <w:basedOn w:val="DefaultParagraphFont"/>
    <w:uiPriority w:val="31"/>
    <w:qFormat/>
    <w:rsid w:val="00F360CE"/>
    <w:rPr>
      <w:smallCaps/>
      <w:color w:val="FFFFFF" w:themeColor="text1" w:themeTint="BF"/>
      <w:u w:val="single" w:color="FFFF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360CE"/>
    <w:rPr>
      <w:b/>
      <w:bCs/>
      <w:smallCaps/>
      <w:color w:val="FFFFFF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60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60CE"/>
    <w:pPr>
      <w:outlineLvl w:val="9"/>
    </w:pPr>
  </w:style>
  <w:style w:type="paragraph" w:customStyle="1" w:styleId="Style1">
    <w:name w:val="Style1"/>
    <w:basedOn w:val="Normal"/>
    <w:qFormat/>
    <w:rsid w:val="005D1013"/>
    <w:pPr>
      <w:spacing w:after="0" w:line="240" w:lineRule="auto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43"/>
    <w:rPr>
      <w:rFonts w:ascii="Segoe UI" w:hAnsi="Segoe UI" w:cs="Segoe UI"/>
      <w:color w:val="000000" w:themeColor="background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.l.fisch\Documents\Custom%20Office%20Templates\Keep%20SVCC%20Accessible%20Style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FFFFFF"/>
      </a:dk1>
      <a:lt1>
        <a:srgbClr val="000000"/>
      </a:lt1>
      <a:dk2>
        <a:srgbClr val="FFFFFF"/>
      </a:dk2>
      <a:lt2>
        <a:srgbClr val="000000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Keep SVCC Accessible Style Template</Template>
  <TotalTime>13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Fisch</dc:creator>
  <cp:keywords/>
  <dc:description/>
  <cp:lastModifiedBy>Robin Fisch</cp:lastModifiedBy>
  <cp:revision>6</cp:revision>
  <cp:lastPrinted>2019-08-20T13:56:00Z</cp:lastPrinted>
  <dcterms:created xsi:type="dcterms:W3CDTF">2019-08-20T13:57:00Z</dcterms:created>
  <dcterms:modified xsi:type="dcterms:W3CDTF">2019-09-25T17:30:00Z</dcterms:modified>
</cp:coreProperties>
</file>